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15A5C" w14:textId="77777777" w:rsidR="00043BEC" w:rsidRDefault="00043BEC" w:rsidP="00043BEC">
      <w:pPr>
        <w:jc w:val="center"/>
        <w:rPr>
          <w:rFonts w:ascii="Times New Roman" w:hAnsi="Times New Roman" w:cs="Times New Roman"/>
          <w:b/>
          <w:noProof/>
          <w:sz w:val="60"/>
          <w:szCs w:val="60"/>
        </w:rPr>
      </w:pPr>
    </w:p>
    <w:p w14:paraId="6EEFCD34" w14:textId="10F794E1" w:rsidR="004F43A2" w:rsidRPr="00043BEC" w:rsidRDefault="00043BEC" w:rsidP="00043BEC">
      <w:pPr>
        <w:jc w:val="center"/>
        <w:rPr>
          <w:rFonts w:ascii="Times New Roman" w:hAnsi="Times New Roman" w:cs="Times New Roman"/>
          <w:b/>
          <w:noProof/>
          <w:sz w:val="60"/>
          <w:szCs w:val="60"/>
        </w:rPr>
      </w:pPr>
      <w:r w:rsidRPr="00043BEC">
        <w:rPr>
          <w:rFonts w:ascii="Times New Roman" w:hAnsi="Times New Roman" w:cs="Times New Roman"/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E95E19" wp14:editId="29B9618B">
                <wp:simplePos x="0" y="0"/>
                <wp:positionH relativeFrom="margin">
                  <wp:align>center</wp:align>
                </wp:positionH>
                <wp:positionV relativeFrom="paragraph">
                  <wp:posOffset>516925</wp:posOffset>
                </wp:positionV>
                <wp:extent cx="6206490" cy="0"/>
                <wp:effectExtent l="0" t="0" r="0" b="0"/>
                <wp:wrapNone/>
                <wp:docPr id="79853886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6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25F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40.7pt;width:488.7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">
                <w10:wrap anchorx="margin"/>
              </v:shape>
            </w:pict>
          </mc:Fallback>
        </mc:AlternateContent>
      </w:r>
      <w:r w:rsidR="00DC01AD" w:rsidRPr="00043BEC">
        <w:rPr>
          <w:rFonts w:ascii="Times New Roman" w:hAnsi="Times New Roman" w:cs="Times New Roman"/>
          <w:b/>
          <w:noProof/>
          <w:sz w:val="60"/>
          <w:szCs w:val="60"/>
        </w:rPr>
        <w:t>Barrel Aged Red Win</w:t>
      </w:r>
      <w:r w:rsidRPr="00043BEC">
        <w:rPr>
          <w:rFonts w:ascii="Times New Roman" w:hAnsi="Times New Roman" w:cs="Times New Roman"/>
          <w:b/>
          <w:noProof/>
          <w:sz w:val="60"/>
          <w:szCs w:val="60"/>
        </w:rPr>
        <w:t xml:space="preserve">e </w:t>
      </w:r>
      <w:r w:rsidR="00DC01AD" w:rsidRPr="00043BEC">
        <w:rPr>
          <w:rFonts w:ascii="Times New Roman" w:hAnsi="Times New Roman" w:cs="Times New Roman"/>
          <w:b/>
          <w:noProof/>
          <w:sz w:val="60"/>
          <w:szCs w:val="60"/>
        </w:rPr>
        <w:t>Vinegar</w:t>
      </w:r>
    </w:p>
    <w:p w14:paraId="00A03CD4" w14:textId="58AA1BC1" w:rsidR="00DC01AD" w:rsidRPr="00043BEC" w:rsidRDefault="00DC01AD" w:rsidP="00BF06C1">
      <w:pPr>
        <w:jc w:val="both"/>
        <w:rPr>
          <w:rFonts w:ascii="Times New Roman" w:hAnsi="Times New Roman" w:cs="Times New Roman"/>
          <w:sz w:val="40"/>
          <w:szCs w:val="40"/>
        </w:rPr>
      </w:pPr>
      <w:r w:rsidRPr="00043BEC">
        <w:rPr>
          <w:rFonts w:ascii="Times New Roman" w:hAnsi="Times New Roman" w:cs="Times New Roman"/>
          <w:sz w:val="40"/>
          <w:szCs w:val="40"/>
        </w:rPr>
        <w:t xml:space="preserve">With a complex nose boasting oak and spice, our barrel aged red wine vinegar is robust and rich with a pleasing zing. </w:t>
      </w:r>
      <w:r w:rsidR="001C13B5" w:rsidRPr="00043BEC">
        <w:rPr>
          <w:rFonts w:ascii="Times New Roman" w:hAnsi="Times New Roman" w:cs="Times New Roman"/>
          <w:sz w:val="40"/>
          <w:szCs w:val="40"/>
        </w:rPr>
        <w:t xml:space="preserve">Great for those looking for a tart accompaniment to salads. </w:t>
      </w:r>
      <w:r w:rsidRPr="00043BEC">
        <w:rPr>
          <w:rFonts w:ascii="Times New Roman" w:hAnsi="Times New Roman" w:cs="Times New Roman"/>
          <w:sz w:val="40"/>
          <w:szCs w:val="40"/>
        </w:rPr>
        <w:t xml:space="preserve">Perfect for deglazing pans, vegetable salads, beets, dressings, </w:t>
      </w:r>
      <w:r w:rsidR="00E3212C" w:rsidRPr="00043BEC">
        <w:rPr>
          <w:rFonts w:ascii="Times New Roman" w:hAnsi="Times New Roman" w:cs="Times New Roman"/>
          <w:sz w:val="40"/>
          <w:szCs w:val="40"/>
        </w:rPr>
        <w:t>pork,</w:t>
      </w:r>
      <w:r w:rsidRPr="00043BEC">
        <w:rPr>
          <w:rFonts w:ascii="Times New Roman" w:hAnsi="Times New Roman" w:cs="Times New Roman"/>
          <w:sz w:val="40"/>
          <w:szCs w:val="40"/>
        </w:rPr>
        <w:t xml:space="preserve"> and chicken.</w:t>
      </w:r>
    </w:p>
    <w:p w14:paraId="3FC93E03" w14:textId="77777777" w:rsidR="00E3212C" w:rsidRPr="00043BEC" w:rsidRDefault="00E3212C" w:rsidP="00E3212C">
      <w:pPr>
        <w:rPr>
          <w:rFonts w:ascii="Times New Roman" w:hAnsi="Times New Roman" w:cs="Times New Roman"/>
          <w:sz w:val="40"/>
          <w:szCs w:val="40"/>
        </w:rPr>
      </w:pPr>
    </w:p>
    <w:p w14:paraId="265CBDCD" w14:textId="77777777" w:rsidR="00E3212C" w:rsidRPr="00043BEC" w:rsidRDefault="00E3212C" w:rsidP="00E3212C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043BEC">
        <w:rPr>
          <w:rFonts w:ascii="Times New Roman" w:hAnsi="Times New Roman" w:cs="Times New Roman"/>
          <w:b/>
          <w:i/>
          <w:sz w:val="40"/>
          <w:szCs w:val="40"/>
        </w:rPr>
        <w:t>Country of origin: Italy</w:t>
      </w:r>
    </w:p>
    <w:p w14:paraId="4EEA2A9A" w14:textId="77777777" w:rsidR="00E3212C" w:rsidRPr="00043BEC" w:rsidRDefault="00E3212C" w:rsidP="00E3212C">
      <w:pPr>
        <w:jc w:val="both"/>
        <w:rPr>
          <w:rFonts w:ascii="Century Gothic" w:hAnsi="Century Gothic" w:cs="Arial"/>
          <w:b/>
          <w:sz w:val="40"/>
          <w:szCs w:val="40"/>
        </w:rPr>
      </w:pPr>
    </w:p>
    <w:p w14:paraId="6AEBCBAE" w14:textId="3BC8BFCC" w:rsidR="00DC01AD" w:rsidRPr="00043BEC" w:rsidRDefault="00E3212C" w:rsidP="00DC01AD">
      <w:pPr>
        <w:rPr>
          <w:rFonts w:ascii="Times New Roman" w:hAnsi="Times New Roman" w:cs="Times New Roman"/>
          <w:sz w:val="40"/>
          <w:szCs w:val="40"/>
        </w:rPr>
      </w:pPr>
      <w:r w:rsidRPr="00043BEC">
        <w:rPr>
          <w:rFonts w:ascii="Times New Roman" w:hAnsi="Times New Roman" w:cs="Times New Roman"/>
          <w:sz w:val="40"/>
          <w:szCs w:val="40"/>
        </w:rPr>
        <w:t>Average of 6% acidity.</w:t>
      </w:r>
    </w:p>
    <w:p w14:paraId="10830896" w14:textId="77777777" w:rsidR="00E3212C" w:rsidRPr="00E3212C" w:rsidRDefault="00E3212C" w:rsidP="00DC01AD">
      <w:pPr>
        <w:rPr>
          <w:rFonts w:ascii="Times New Roman" w:hAnsi="Times New Roman" w:cs="Times New Roman"/>
          <w:sz w:val="40"/>
          <w:szCs w:val="40"/>
        </w:rPr>
      </w:pPr>
    </w:p>
    <w:p w14:paraId="41C7724B" w14:textId="77777777" w:rsidR="00DC01AD" w:rsidRPr="004F43A2" w:rsidRDefault="00DC01AD" w:rsidP="00DC01AD">
      <w:pPr>
        <w:jc w:val="both"/>
        <w:rPr>
          <w:rFonts w:ascii="Century Gothic" w:hAnsi="Century Gothic" w:cs="Arial"/>
          <w:b/>
          <w:sz w:val="28"/>
          <w:szCs w:val="28"/>
        </w:rPr>
      </w:pPr>
    </w:p>
    <w:p w14:paraId="1B786C8F" w14:textId="77777777" w:rsidR="004F43A2" w:rsidRPr="004F43A2" w:rsidRDefault="004F43A2" w:rsidP="004F43A2">
      <w:pPr>
        <w:spacing w:after="0" w:line="240" w:lineRule="auto"/>
        <w:jc w:val="center"/>
        <w:rPr>
          <w:rFonts w:ascii="Century Gothic" w:hAnsi="Century Gothic" w:cs="Arial"/>
          <w:b/>
          <w:sz w:val="28"/>
          <w:szCs w:val="28"/>
        </w:rPr>
      </w:pPr>
    </w:p>
    <w:sectPr w:rsidR="004F43A2" w:rsidRPr="004F43A2" w:rsidSect="00634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AD"/>
    <w:rsid w:val="00043BEC"/>
    <w:rsid w:val="000D5C8F"/>
    <w:rsid w:val="001C13B5"/>
    <w:rsid w:val="004D7AE7"/>
    <w:rsid w:val="004F43A2"/>
    <w:rsid w:val="006340C9"/>
    <w:rsid w:val="00915541"/>
    <w:rsid w:val="00BF06C1"/>
    <w:rsid w:val="00CB42AB"/>
    <w:rsid w:val="00DC01AD"/>
    <w:rsid w:val="00E3212C"/>
    <w:rsid w:val="00E52E3D"/>
    <w:rsid w:val="00F336B3"/>
    <w:rsid w:val="00FF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1E86D"/>
  <w15:docId w15:val="{D6E4A5F3-6FAE-4B66-B6C3-9757197E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5\Desktop\FUSTI%20TAGS%20AND%20NUTRITIONALS\New%20Fusti%20Tag%20Design%20Templates\INFUSED%20OILS%20FUSTI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INFUSED OILS FUSTI TEMPLATE</Template>
  <TotalTime>4</TotalTime>
  <Pages>1</Pages>
  <Words>51</Words>
  <Characters>294</Characters>
  <Application>Microsoft Office Word</Application>
  <DocSecurity>0</DocSecurity>
  <Lines>2</Lines>
  <Paragraphs>1</Paragraphs>
  <ScaleCrop>false</ScaleCrop>
  <Company>Windows User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Jojet  Ortega</cp:lastModifiedBy>
  <cp:revision>4</cp:revision>
  <dcterms:created xsi:type="dcterms:W3CDTF">2024-05-22T16:47:00Z</dcterms:created>
  <dcterms:modified xsi:type="dcterms:W3CDTF">2024-05-31T16:46:00Z</dcterms:modified>
</cp:coreProperties>
</file>